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10F6" w14:textId="77777777" w:rsidR="00BF50F0" w:rsidRDefault="00BF50F0">
      <w:pPr>
        <w:pStyle w:val="EnvelopeReturn"/>
        <w:rPr>
          <w:sz w:val="28"/>
          <w:szCs w:val="28"/>
        </w:rPr>
      </w:pPr>
    </w:p>
    <w:p w14:paraId="55A1F231" w14:textId="32834F35" w:rsidR="00BF50F0" w:rsidRDefault="00F62B98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65844E2A" w14:textId="4635997D" w:rsidR="00F62B98" w:rsidRPr="00F62B98" w:rsidRDefault="00D85291" w:rsidP="00F62B98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7312DA" wp14:editId="6AF0320E">
                <wp:simplePos x="0" y="0"/>
                <wp:positionH relativeFrom="column">
                  <wp:posOffset>6635115</wp:posOffset>
                </wp:positionH>
                <wp:positionV relativeFrom="paragraph">
                  <wp:posOffset>5080</wp:posOffset>
                </wp:positionV>
                <wp:extent cx="628650" cy="628650"/>
                <wp:effectExtent l="0" t="0" r="19050" b="19050"/>
                <wp:wrapNone/>
                <wp:docPr id="80411271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E493FA" id="Oval 2" o:spid="_x0000_s1026" style="position:absolute;margin-left:522.45pt;margin-top:.4pt;width:49.5pt;height:4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" filled="f" strokecolor="#09101d [484]" strokeweight="1pt">
                <v:stroke joinstyle="miter"/>
              </v:oval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C75B94" wp14:editId="314FEC9C">
                <wp:simplePos x="0" y="0"/>
                <wp:positionH relativeFrom="column">
                  <wp:posOffset>6701790</wp:posOffset>
                </wp:positionH>
                <wp:positionV relativeFrom="paragraph">
                  <wp:posOffset>24130</wp:posOffset>
                </wp:positionV>
                <wp:extent cx="704850" cy="628650"/>
                <wp:effectExtent l="0" t="0" r="0" b="0"/>
                <wp:wrapNone/>
                <wp:docPr id="53118364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D1C447" w14:textId="10282028" w:rsidR="006C29EF" w:rsidRPr="006C29EF" w:rsidRDefault="006C29E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t xml:space="preserve">  </w:t>
                            </w:r>
                            <w:r w:rsidRPr="006C29EF">
                              <w:rPr>
                                <w:sz w:val="36"/>
                                <w:szCs w:val="36"/>
                              </w:rPr>
                              <w:t>UN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C75B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27.7pt;margin-top:1.9pt;width:55.5pt;height:4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" filled="f" stroked="f" strokeweight=".5pt">
                <v:textbox style="layout-flow:vertical;mso-layout-flow-alt:bottom-to-top">
                  <w:txbxContent>
                    <w:p w14:paraId="45D1C447" w14:textId="10282028" w:rsidR="006C29EF" w:rsidRPr="006C29EF" w:rsidRDefault="006C29EF">
                      <w:pPr>
                        <w:rPr>
                          <w:sz w:val="36"/>
                          <w:szCs w:val="36"/>
                        </w:rPr>
                      </w:pPr>
                      <w:r>
                        <w:t xml:space="preserve">  </w:t>
                      </w:r>
                      <w:r w:rsidRPr="006C29EF">
                        <w:rPr>
                          <w:sz w:val="36"/>
                          <w:szCs w:val="36"/>
                        </w:rPr>
                        <w:t>UN</w:t>
                      </w:r>
                    </w:p>
                  </w:txbxContent>
                </v:textbox>
              </v:shape>
            </w:pict>
          </mc:Fallback>
        </mc:AlternateContent>
      </w:r>
      <w:r w:rsidR="005C7D3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F41FA9" wp14:editId="21E71640">
                <wp:simplePos x="0" y="0"/>
                <wp:positionH relativeFrom="column">
                  <wp:posOffset>3120390</wp:posOffset>
                </wp:positionH>
                <wp:positionV relativeFrom="paragraph">
                  <wp:posOffset>5080</wp:posOffset>
                </wp:positionV>
                <wp:extent cx="4267200" cy="2562225"/>
                <wp:effectExtent l="0" t="0" r="0" b="9525"/>
                <wp:wrapNone/>
                <wp:docPr id="8863221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2562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68DA9D" w14:textId="77777777" w:rsidR="00DF6EE5" w:rsidRDefault="00DF6EE5"/>
                          <w:p w14:paraId="79D88DFF" w14:textId="77777777" w:rsidR="00BD5AAC" w:rsidRDefault="00BD5AAC"/>
                          <w:p w14:paraId="55E85178" w14:textId="77777777" w:rsidR="00BD5AAC" w:rsidRPr="006761A0" w:rsidRDefault="00BD5AAC">
                            <w:pPr>
                              <w:rPr>
                                <w:rFonts w:ascii="Verdana Pro Cond Semibold" w:hAnsi="Verdana Pro Cond Semibold"/>
                              </w:rPr>
                            </w:pPr>
                          </w:p>
                          <w:p w14:paraId="73425E88" w14:textId="797B046B" w:rsidR="00BD5AAC" w:rsidRPr="006761A0" w:rsidRDefault="00BD5AAC" w:rsidP="00FD0D6B">
                            <w:pPr>
                              <w:jc w:val="center"/>
                              <w:rPr>
                                <w:rFonts w:ascii="Verdana Pro Cond Semibold" w:hAnsi="Verdana Pro Cond Semibold"/>
                                <w:sz w:val="32"/>
                                <w:szCs w:val="32"/>
                              </w:rPr>
                            </w:pPr>
                            <w:r w:rsidRPr="006761A0">
                              <w:rPr>
                                <w:rFonts w:ascii="Verdana Pro Cond Semibold" w:hAnsi="Verdana Pro Cond Semibold"/>
                                <w:sz w:val="32"/>
                                <w:szCs w:val="32"/>
                              </w:rPr>
                              <w:t>YOTO Cards</w:t>
                            </w:r>
                          </w:p>
                          <w:p w14:paraId="488787E8" w14:textId="77777777" w:rsidR="001A61E1" w:rsidRPr="006761A0" w:rsidRDefault="001A61E1" w:rsidP="00E96AE7">
                            <w:pPr>
                              <w:jc w:val="center"/>
                              <w:rPr>
                                <w:rFonts w:ascii="Verdana Pro Cond Semibold" w:hAnsi="Verdana Pro Cond Semibold"/>
                                <w:sz w:val="20"/>
                                <w:szCs w:val="20"/>
                              </w:rPr>
                            </w:pPr>
                          </w:p>
                          <w:p w14:paraId="46EB9BAD" w14:textId="19425441" w:rsidR="001A61E1" w:rsidRPr="0032100E" w:rsidRDefault="0053215C" w:rsidP="001A61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</w:pPr>
                            <w:r w:rsidRPr="0032100E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Get the free Yoto app.</w:t>
                            </w:r>
                          </w:p>
                          <w:p w14:paraId="0C3A9889" w14:textId="46ADE65A" w:rsidR="004C595E" w:rsidRDefault="004C595E" w:rsidP="001A61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</w:pPr>
                            <w:r w:rsidRPr="0032100E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 xml:space="preserve">Follow instructions in the app for setting up your Yoto Mini Player. </w:t>
                            </w:r>
                            <w:r w:rsidR="003C5448" w:rsidRPr="0032100E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Wi-Fi</w:t>
                            </w:r>
                            <w:r w:rsidRPr="0032100E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 xml:space="preserve"> access required. </w:t>
                            </w:r>
                          </w:p>
                          <w:p w14:paraId="5EC1CA48" w14:textId="3782CC68" w:rsidR="00C75A13" w:rsidRPr="0032100E" w:rsidRDefault="00615EBC" w:rsidP="001A61E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 xml:space="preserve">In app, go to Library and select </w:t>
                            </w:r>
                            <w:r w:rsidR="00E91CD1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“</w:t>
                            </w:r>
                            <w:r w:rsidR="001F56CE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Scan a card.”</w:t>
                            </w:r>
                          </w:p>
                          <w:p w14:paraId="300A1B4E" w14:textId="77777777" w:rsidR="00352E0F" w:rsidRPr="0032100E" w:rsidRDefault="00352E0F" w:rsidP="00352E0F">
                            <w:pPr>
                              <w:ind w:left="720"/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</w:pPr>
                          </w:p>
                          <w:p w14:paraId="14B9674B" w14:textId="6D6199F8" w:rsidR="005633A6" w:rsidRDefault="005633A6" w:rsidP="000F7F00">
                            <w:pPr>
                              <w:ind w:left="360"/>
                              <w:jc w:val="center"/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</w:pPr>
                            <w:r w:rsidRPr="0032100E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>Learn</w:t>
                            </w:r>
                            <w:r w:rsidR="00556935" w:rsidRPr="0032100E"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  <w:t xml:space="preserve"> more at: support.yotoplay.com</w:t>
                            </w:r>
                          </w:p>
                          <w:p w14:paraId="019320E4" w14:textId="77777777" w:rsidR="005C7D3E" w:rsidRDefault="005C7D3E" w:rsidP="000F7F00">
                            <w:pPr>
                              <w:ind w:left="360"/>
                              <w:jc w:val="center"/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</w:pPr>
                          </w:p>
                          <w:p w14:paraId="21ED62EE" w14:textId="2AF90400" w:rsidR="005C7D3E" w:rsidRPr="0032100E" w:rsidRDefault="005C7D3E" w:rsidP="005F577C">
                            <w:pPr>
                              <w:ind w:left="720"/>
                              <w:rPr>
                                <w:rFonts w:ascii="Verdana Pro" w:hAnsi="Verdana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1B4F0A" wp14:editId="4459B3A6">
                                  <wp:extent cx="1658423" cy="1021588"/>
                                  <wp:effectExtent l="0" t="5397" r="0" b="0"/>
                                  <wp:docPr id="1384781090" name="Picture 4" descr="A black and white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4781090" name="Picture 4" descr="A black and white logo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1689037" cy="10404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41FA9" id="Text Box 1" o:spid="_x0000_s1027" type="#_x0000_t202" style="position:absolute;margin-left:245.7pt;margin-top:.4pt;width:336pt;height:20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" fillcolor="white [3201]" stroked="f" strokeweight=".5pt">
                <v:textbox style="layout-flow:vertical;mso-layout-flow-alt:bottom-to-top">
                  <w:txbxContent>
                    <w:p w14:paraId="7268DA9D" w14:textId="77777777" w:rsidR="00DF6EE5" w:rsidRDefault="00DF6EE5"/>
                    <w:p w14:paraId="79D88DFF" w14:textId="77777777" w:rsidR="00BD5AAC" w:rsidRDefault="00BD5AAC"/>
                    <w:p w14:paraId="55E85178" w14:textId="77777777" w:rsidR="00BD5AAC" w:rsidRPr="006761A0" w:rsidRDefault="00BD5AAC">
                      <w:pPr>
                        <w:rPr>
                          <w:rFonts w:ascii="Verdana Pro Cond Semibold" w:hAnsi="Verdana Pro Cond Semibold"/>
                        </w:rPr>
                      </w:pPr>
                    </w:p>
                    <w:p w14:paraId="73425E88" w14:textId="797B046B" w:rsidR="00BD5AAC" w:rsidRPr="006761A0" w:rsidRDefault="00BD5AAC" w:rsidP="00FD0D6B">
                      <w:pPr>
                        <w:jc w:val="center"/>
                        <w:rPr>
                          <w:rFonts w:ascii="Verdana Pro Cond Semibold" w:hAnsi="Verdana Pro Cond Semibold"/>
                          <w:sz w:val="32"/>
                          <w:szCs w:val="32"/>
                        </w:rPr>
                      </w:pPr>
                      <w:r w:rsidRPr="006761A0">
                        <w:rPr>
                          <w:rFonts w:ascii="Verdana Pro Cond Semibold" w:hAnsi="Verdana Pro Cond Semibold"/>
                          <w:sz w:val="32"/>
                          <w:szCs w:val="32"/>
                        </w:rPr>
                        <w:t>YOTO Cards</w:t>
                      </w:r>
                    </w:p>
                    <w:p w14:paraId="488787E8" w14:textId="77777777" w:rsidR="001A61E1" w:rsidRPr="006761A0" w:rsidRDefault="001A61E1" w:rsidP="00E96AE7">
                      <w:pPr>
                        <w:jc w:val="center"/>
                        <w:rPr>
                          <w:rFonts w:ascii="Verdana Pro Cond Semibold" w:hAnsi="Verdana Pro Cond Semibold"/>
                          <w:sz w:val="20"/>
                          <w:szCs w:val="20"/>
                        </w:rPr>
                      </w:pPr>
                    </w:p>
                    <w:p w14:paraId="46EB9BAD" w14:textId="19425441" w:rsidR="001A61E1" w:rsidRPr="0032100E" w:rsidRDefault="0053215C" w:rsidP="001A61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Verdana Pro" w:hAnsi="Verdana Pro"/>
                          <w:sz w:val="20"/>
                          <w:szCs w:val="20"/>
                        </w:rPr>
                      </w:pPr>
                      <w:r w:rsidRPr="0032100E">
                        <w:rPr>
                          <w:rFonts w:ascii="Verdana Pro" w:hAnsi="Verdana Pro"/>
                          <w:sz w:val="20"/>
                          <w:szCs w:val="20"/>
                        </w:rPr>
                        <w:t>Get the free Yoto app.</w:t>
                      </w:r>
                    </w:p>
                    <w:p w14:paraId="0C3A9889" w14:textId="46ADE65A" w:rsidR="004C595E" w:rsidRDefault="004C595E" w:rsidP="001A61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Verdana Pro" w:hAnsi="Verdana Pro"/>
                          <w:sz w:val="20"/>
                          <w:szCs w:val="20"/>
                        </w:rPr>
                      </w:pPr>
                      <w:r w:rsidRPr="0032100E">
                        <w:rPr>
                          <w:rFonts w:ascii="Verdana Pro" w:hAnsi="Verdana Pro"/>
                          <w:sz w:val="20"/>
                          <w:szCs w:val="20"/>
                        </w:rPr>
                        <w:t xml:space="preserve">Follow instructions in the app for setting up your Yoto Mini Player. </w:t>
                      </w:r>
                      <w:r w:rsidR="003C5448" w:rsidRPr="0032100E">
                        <w:rPr>
                          <w:rFonts w:ascii="Verdana Pro" w:hAnsi="Verdana Pro"/>
                          <w:sz w:val="20"/>
                          <w:szCs w:val="20"/>
                        </w:rPr>
                        <w:t>Wi-Fi</w:t>
                      </w:r>
                      <w:r w:rsidRPr="0032100E">
                        <w:rPr>
                          <w:rFonts w:ascii="Verdana Pro" w:hAnsi="Verdana Pro"/>
                          <w:sz w:val="20"/>
                          <w:szCs w:val="20"/>
                        </w:rPr>
                        <w:t xml:space="preserve"> access required. </w:t>
                      </w:r>
                    </w:p>
                    <w:p w14:paraId="5EC1CA48" w14:textId="3782CC68" w:rsidR="00C75A13" w:rsidRPr="0032100E" w:rsidRDefault="00615EBC" w:rsidP="001A61E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Verdana Pro" w:hAnsi="Verdana Pro"/>
                          <w:sz w:val="20"/>
                          <w:szCs w:val="20"/>
                        </w:rPr>
                      </w:pPr>
                      <w:r>
                        <w:rPr>
                          <w:rFonts w:ascii="Verdana Pro" w:hAnsi="Verdana Pro"/>
                          <w:sz w:val="20"/>
                          <w:szCs w:val="20"/>
                        </w:rPr>
                        <w:t xml:space="preserve">In app, go to Library and select </w:t>
                      </w:r>
                      <w:r w:rsidR="00E91CD1">
                        <w:rPr>
                          <w:rFonts w:ascii="Verdana Pro" w:hAnsi="Verdana Pro"/>
                          <w:sz w:val="20"/>
                          <w:szCs w:val="20"/>
                        </w:rPr>
                        <w:t>“</w:t>
                      </w:r>
                      <w:r w:rsidR="001F56CE">
                        <w:rPr>
                          <w:rFonts w:ascii="Verdana Pro" w:hAnsi="Verdana Pro"/>
                          <w:sz w:val="20"/>
                          <w:szCs w:val="20"/>
                        </w:rPr>
                        <w:t>Scan a card.”</w:t>
                      </w:r>
                    </w:p>
                    <w:p w14:paraId="300A1B4E" w14:textId="77777777" w:rsidR="00352E0F" w:rsidRPr="0032100E" w:rsidRDefault="00352E0F" w:rsidP="00352E0F">
                      <w:pPr>
                        <w:ind w:left="720"/>
                        <w:rPr>
                          <w:rFonts w:ascii="Verdana Pro" w:hAnsi="Verdana Pro"/>
                          <w:sz w:val="20"/>
                          <w:szCs w:val="20"/>
                        </w:rPr>
                      </w:pPr>
                    </w:p>
                    <w:p w14:paraId="14B9674B" w14:textId="6D6199F8" w:rsidR="005633A6" w:rsidRDefault="005633A6" w:rsidP="000F7F00">
                      <w:pPr>
                        <w:ind w:left="360"/>
                        <w:jc w:val="center"/>
                        <w:rPr>
                          <w:rFonts w:ascii="Verdana Pro" w:hAnsi="Verdana Pro"/>
                          <w:sz w:val="20"/>
                          <w:szCs w:val="20"/>
                        </w:rPr>
                      </w:pPr>
                      <w:r w:rsidRPr="0032100E">
                        <w:rPr>
                          <w:rFonts w:ascii="Verdana Pro" w:hAnsi="Verdana Pro"/>
                          <w:sz w:val="20"/>
                          <w:szCs w:val="20"/>
                        </w:rPr>
                        <w:t>Learn</w:t>
                      </w:r>
                      <w:r w:rsidR="00556935" w:rsidRPr="0032100E">
                        <w:rPr>
                          <w:rFonts w:ascii="Verdana Pro" w:hAnsi="Verdana Pro"/>
                          <w:sz w:val="20"/>
                          <w:szCs w:val="20"/>
                        </w:rPr>
                        <w:t xml:space="preserve"> more at: support.yotoplay.com</w:t>
                      </w:r>
                    </w:p>
                    <w:p w14:paraId="019320E4" w14:textId="77777777" w:rsidR="005C7D3E" w:rsidRDefault="005C7D3E" w:rsidP="000F7F00">
                      <w:pPr>
                        <w:ind w:left="360"/>
                        <w:jc w:val="center"/>
                        <w:rPr>
                          <w:rFonts w:ascii="Verdana Pro" w:hAnsi="Verdana Pro"/>
                          <w:sz w:val="20"/>
                          <w:szCs w:val="20"/>
                        </w:rPr>
                      </w:pPr>
                    </w:p>
                    <w:p w14:paraId="21ED62EE" w14:textId="2AF90400" w:rsidR="005C7D3E" w:rsidRPr="0032100E" w:rsidRDefault="005C7D3E" w:rsidP="005F577C">
                      <w:pPr>
                        <w:ind w:left="720"/>
                        <w:rPr>
                          <w:rFonts w:ascii="Verdana Pro" w:hAnsi="Verdana Pro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E1B4F0A" wp14:editId="4459B3A6">
                            <wp:extent cx="1658423" cy="1021588"/>
                            <wp:effectExtent l="0" t="5397" r="0" b="0"/>
                            <wp:docPr id="1384781090" name="Picture 4" descr="A black and white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84781090" name="Picture 4" descr="A black and white logo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1689037" cy="10404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E6FEEF1" w14:textId="0846058C" w:rsidR="00F62B98" w:rsidRPr="00F62B98" w:rsidRDefault="00F62B98" w:rsidP="00F62B98">
      <w:pPr>
        <w:rPr>
          <w:sz w:val="28"/>
          <w:szCs w:val="28"/>
        </w:rPr>
      </w:pPr>
    </w:p>
    <w:p w14:paraId="1B49E573" w14:textId="3ECFF626" w:rsidR="00F62B98" w:rsidRPr="00F62B98" w:rsidRDefault="00F50F65" w:rsidP="00F62B98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4B22D39D" wp14:editId="5D06E402">
                <wp:simplePos x="0" y="0"/>
                <wp:positionH relativeFrom="column">
                  <wp:posOffset>6635115</wp:posOffset>
                </wp:positionH>
                <wp:positionV relativeFrom="paragraph">
                  <wp:posOffset>48895</wp:posOffset>
                </wp:positionV>
                <wp:extent cx="895350" cy="1724025"/>
                <wp:effectExtent l="0" t="0" r="0" b="9525"/>
                <wp:wrapNone/>
                <wp:docPr id="40710153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BF9836" w14:textId="15096C69" w:rsidR="00F50F65" w:rsidRDefault="00E547F0" w:rsidP="00E547F0">
                            <w:pPr>
                              <w:jc w:val="center"/>
                            </w:pPr>
                            <w:r>
                              <w:t>RETURN TO DESK</w:t>
                            </w:r>
                          </w:p>
                          <w:p w14:paraId="22FEF3AC" w14:textId="77777777" w:rsidR="00AD5C7A" w:rsidRDefault="00234B39" w:rsidP="00E547F0">
                            <w:pPr>
                              <w:jc w:val="center"/>
                            </w:pPr>
                            <w:r>
                              <w:t xml:space="preserve">DO NOT RETURN </w:t>
                            </w:r>
                          </w:p>
                          <w:p w14:paraId="3B3157A2" w14:textId="6C66134A" w:rsidR="00E547F0" w:rsidRDefault="00234B39" w:rsidP="00E547F0">
                            <w:pPr>
                              <w:jc w:val="center"/>
                            </w:pPr>
                            <w:r>
                              <w:t>TO DROP BOX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22D39D" id="Text Box 7" o:spid="_x0000_s1028" type="#_x0000_t202" style="position:absolute;margin-left:522.45pt;margin-top:3.85pt;width:70.5pt;height:135.75pt;z-index:25165977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" fillcolor="white [3201]" stroked="f" strokeweight=".5pt">
                <v:textbox style="layout-flow:vertical;mso-layout-flow-alt:bottom-to-top">
                  <w:txbxContent>
                    <w:p w14:paraId="19BF9836" w14:textId="15096C69" w:rsidR="00F50F65" w:rsidRDefault="00E547F0" w:rsidP="00E547F0">
                      <w:pPr>
                        <w:jc w:val="center"/>
                      </w:pPr>
                      <w:r>
                        <w:t>RETURN TO DESK</w:t>
                      </w:r>
                    </w:p>
                    <w:p w14:paraId="22FEF3AC" w14:textId="77777777" w:rsidR="00AD5C7A" w:rsidRDefault="00234B39" w:rsidP="00E547F0">
                      <w:pPr>
                        <w:jc w:val="center"/>
                      </w:pPr>
                      <w:r>
                        <w:t xml:space="preserve">DO NOT RETURN </w:t>
                      </w:r>
                    </w:p>
                    <w:p w14:paraId="3B3157A2" w14:textId="6C66134A" w:rsidR="00E547F0" w:rsidRDefault="00234B39" w:rsidP="00E547F0">
                      <w:pPr>
                        <w:jc w:val="center"/>
                      </w:pPr>
                      <w:r>
                        <w:t>TO DROP BOX</w:t>
                      </w:r>
                    </w:p>
                  </w:txbxContent>
                </v:textbox>
              </v:shape>
            </w:pict>
          </mc:Fallback>
        </mc:AlternateContent>
      </w:r>
      <w:r w:rsidR="005C7D3E" w:rsidRPr="005C7D3E">
        <w:t xml:space="preserve"> </w:t>
      </w:r>
    </w:p>
    <w:p w14:paraId="408B40FD" w14:textId="77777777" w:rsidR="00F62B98" w:rsidRPr="00F62B98" w:rsidRDefault="00F62B98" w:rsidP="00F62B98">
      <w:pPr>
        <w:rPr>
          <w:sz w:val="28"/>
          <w:szCs w:val="28"/>
        </w:rPr>
      </w:pPr>
    </w:p>
    <w:p w14:paraId="3E6FCD76" w14:textId="77777777" w:rsidR="00F62B98" w:rsidRDefault="00F62B98" w:rsidP="00F62B98">
      <w:pPr>
        <w:rPr>
          <w:sz w:val="28"/>
          <w:szCs w:val="28"/>
        </w:rPr>
      </w:pPr>
    </w:p>
    <w:p w14:paraId="7F3D1DAF" w14:textId="333CB501" w:rsidR="00F62B98" w:rsidRDefault="00F62B98" w:rsidP="00F62B98">
      <w:pPr>
        <w:tabs>
          <w:tab w:val="left" w:pos="55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E84ABBA" w14:textId="52BCE226" w:rsidR="00F62B98" w:rsidRDefault="00F62B98" w:rsidP="00F62B98">
      <w:pPr>
        <w:tabs>
          <w:tab w:val="left" w:pos="55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970FA70" w14:textId="0E447C36" w:rsidR="00F62B98" w:rsidRPr="00F62B98" w:rsidRDefault="00F62B98" w:rsidP="00F62B98">
      <w:pPr>
        <w:tabs>
          <w:tab w:val="left" w:pos="55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F62B98" w:rsidRPr="00F62B98">
      <w:pgSz w:w="13680" w:h="5940" w:orient="landscape"/>
      <w:pgMar w:top="360" w:right="720" w:bottom="720" w:left="576" w:header="720" w:footer="720" w:gutter="0"/>
      <w:paperSrc w:first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 Pro Cond Semibold">
    <w:charset w:val="00"/>
    <w:family w:val="swiss"/>
    <w:pitch w:val="variable"/>
    <w:sig w:usb0="80000287" w:usb1="00000043" w:usb2="00000000" w:usb3="00000000" w:csb0="000000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4C26D5"/>
    <w:multiLevelType w:val="hybridMultilevel"/>
    <w:tmpl w:val="AFB43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62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98"/>
    <w:rsid w:val="00003CD5"/>
    <w:rsid w:val="00005938"/>
    <w:rsid w:val="0001149B"/>
    <w:rsid w:val="00012059"/>
    <w:rsid w:val="00017547"/>
    <w:rsid w:val="0002252D"/>
    <w:rsid w:val="00024BA3"/>
    <w:rsid w:val="00030774"/>
    <w:rsid w:val="00030F10"/>
    <w:rsid w:val="000428D8"/>
    <w:rsid w:val="00043048"/>
    <w:rsid w:val="00045CBB"/>
    <w:rsid w:val="00046B07"/>
    <w:rsid w:val="000472B2"/>
    <w:rsid w:val="00050B79"/>
    <w:rsid w:val="00052276"/>
    <w:rsid w:val="00052729"/>
    <w:rsid w:val="000600C3"/>
    <w:rsid w:val="00060CEB"/>
    <w:rsid w:val="00060F13"/>
    <w:rsid w:val="00061DC6"/>
    <w:rsid w:val="000650FB"/>
    <w:rsid w:val="0006683E"/>
    <w:rsid w:val="000706B5"/>
    <w:rsid w:val="00070FE3"/>
    <w:rsid w:val="000806BB"/>
    <w:rsid w:val="000813A0"/>
    <w:rsid w:val="00085357"/>
    <w:rsid w:val="000861D4"/>
    <w:rsid w:val="0009191C"/>
    <w:rsid w:val="00092869"/>
    <w:rsid w:val="0009436D"/>
    <w:rsid w:val="000953BD"/>
    <w:rsid w:val="000A113A"/>
    <w:rsid w:val="000A2691"/>
    <w:rsid w:val="000A4E2F"/>
    <w:rsid w:val="000A6A70"/>
    <w:rsid w:val="000B4E22"/>
    <w:rsid w:val="000B7A39"/>
    <w:rsid w:val="000C15BD"/>
    <w:rsid w:val="000C224F"/>
    <w:rsid w:val="000C4F5E"/>
    <w:rsid w:val="000C564D"/>
    <w:rsid w:val="000C59D6"/>
    <w:rsid w:val="000C69B5"/>
    <w:rsid w:val="000D1699"/>
    <w:rsid w:val="000D6DF0"/>
    <w:rsid w:val="000E049B"/>
    <w:rsid w:val="000E06B2"/>
    <w:rsid w:val="000E3B0A"/>
    <w:rsid w:val="000E4412"/>
    <w:rsid w:val="000F2FEA"/>
    <w:rsid w:val="000F4BCF"/>
    <w:rsid w:val="000F7940"/>
    <w:rsid w:val="000F7F00"/>
    <w:rsid w:val="00100106"/>
    <w:rsid w:val="00100D3E"/>
    <w:rsid w:val="00104E20"/>
    <w:rsid w:val="00104EA1"/>
    <w:rsid w:val="00105590"/>
    <w:rsid w:val="0011165E"/>
    <w:rsid w:val="00113634"/>
    <w:rsid w:val="001139D4"/>
    <w:rsid w:val="00116438"/>
    <w:rsid w:val="00123B29"/>
    <w:rsid w:val="00123BD7"/>
    <w:rsid w:val="00131815"/>
    <w:rsid w:val="00135823"/>
    <w:rsid w:val="00135A4D"/>
    <w:rsid w:val="00140F79"/>
    <w:rsid w:val="0014582F"/>
    <w:rsid w:val="00146380"/>
    <w:rsid w:val="00146B67"/>
    <w:rsid w:val="00155838"/>
    <w:rsid w:val="0016161E"/>
    <w:rsid w:val="00162801"/>
    <w:rsid w:val="00163523"/>
    <w:rsid w:val="00163608"/>
    <w:rsid w:val="001672BF"/>
    <w:rsid w:val="00167C59"/>
    <w:rsid w:val="001717DD"/>
    <w:rsid w:val="00171CA7"/>
    <w:rsid w:val="00180FB8"/>
    <w:rsid w:val="00185C82"/>
    <w:rsid w:val="00186846"/>
    <w:rsid w:val="00186A7C"/>
    <w:rsid w:val="00187405"/>
    <w:rsid w:val="00187EF4"/>
    <w:rsid w:val="001914F0"/>
    <w:rsid w:val="0019459E"/>
    <w:rsid w:val="00195879"/>
    <w:rsid w:val="001A0D2B"/>
    <w:rsid w:val="001A1087"/>
    <w:rsid w:val="001A3B53"/>
    <w:rsid w:val="001A4B1E"/>
    <w:rsid w:val="001A61E1"/>
    <w:rsid w:val="001A6291"/>
    <w:rsid w:val="001B17C8"/>
    <w:rsid w:val="001B1E4F"/>
    <w:rsid w:val="001B467E"/>
    <w:rsid w:val="001B5834"/>
    <w:rsid w:val="001C0AFD"/>
    <w:rsid w:val="001C0DAD"/>
    <w:rsid w:val="001C2D68"/>
    <w:rsid w:val="001D310A"/>
    <w:rsid w:val="001D3C9D"/>
    <w:rsid w:val="001D3D7D"/>
    <w:rsid w:val="001D7757"/>
    <w:rsid w:val="001D7A52"/>
    <w:rsid w:val="001E168B"/>
    <w:rsid w:val="001F562B"/>
    <w:rsid w:val="001F56CE"/>
    <w:rsid w:val="00201AAB"/>
    <w:rsid w:val="00206EA3"/>
    <w:rsid w:val="002113F2"/>
    <w:rsid w:val="002118D3"/>
    <w:rsid w:val="002163ED"/>
    <w:rsid w:val="00220F2E"/>
    <w:rsid w:val="00227EB7"/>
    <w:rsid w:val="00234B39"/>
    <w:rsid w:val="00237B5C"/>
    <w:rsid w:val="002437C9"/>
    <w:rsid w:val="002449CD"/>
    <w:rsid w:val="00247DC8"/>
    <w:rsid w:val="00254B90"/>
    <w:rsid w:val="002565FF"/>
    <w:rsid w:val="002602DB"/>
    <w:rsid w:val="00262DE4"/>
    <w:rsid w:val="00263A88"/>
    <w:rsid w:val="00265B31"/>
    <w:rsid w:val="002758FA"/>
    <w:rsid w:val="00276841"/>
    <w:rsid w:val="002855B4"/>
    <w:rsid w:val="002861AB"/>
    <w:rsid w:val="00287475"/>
    <w:rsid w:val="00292E3E"/>
    <w:rsid w:val="00293E95"/>
    <w:rsid w:val="00294407"/>
    <w:rsid w:val="00296924"/>
    <w:rsid w:val="00297C0B"/>
    <w:rsid w:val="002A258A"/>
    <w:rsid w:val="002A5540"/>
    <w:rsid w:val="002B3770"/>
    <w:rsid w:val="002B3D94"/>
    <w:rsid w:val="002C2D27"/>
    <w:rsid w:val="002C694B"/>
    <w:rsid w:val="002D25CD"/>
    <w:rsid w:val="002D2A0B"/>
    <w:rsid w:val="002D6152"/>
    <w:rsid w:val="002E6BC2"/>
    <w:rsid w:val="002E7F4C"/>
    <w:rsid w:val="002F58A3"/>
    <w:rsid w:val="002F7BCC"/>
    <w:rsid w:val="003024D3"/>
    <w:rsid w:val="00303954"/>
    <w:rsid w:val="00304D0E"/>
    <w:rsid w:val="00310E5F"/>
    <w:rsid w:val="00315ADA"/>
    <w:rsid w:val="00316FE7"/>
    <w:rsid w:val="00317655"/>
    <w:rsid w:val="00320C05"/>
    <w:rsid w:val="0032100E"/>
    <w:rsid w:val="00324FA5"/>
    <w:rsid w:val="00325848"/>
    <w:rsid w:val="003264E9"/>
    <w:rsid w:val="00333B62"/>
    <w:rsid w:val="003367D6"/>
    <w:rsid w:val="00352E0F"/>
    <w:rsid w:val="0036167E"/>
    <w:rsid w:val="003668CE"/>
    <w:rsid w:val="003709AD"/>
    <w:rsid w:val="00375282"/>
    <w:rsid w:val="0038389B"/>
    <w:rsid w:val="00386630"/>
    <w:rsid w:val="00391624"/>
    <w:rsid w:val="003A3FB4"/>
    <w:rsid w:val="003B5A21"/>
    <w:rsid w:val="003B6FC9"/>
    <w:rsid w:val="003C00B9"/>
    <w:rsid w:val="003C5448"/>
    <w:rsid w:val="003D1DBE"/>
    <w:rsid w:val="003D1DE6"/>
    <w:rsid w:val="003F09CE"/>
    <w:rsid w:val="003F11D0"/>
    <w:rsid w:val="003F198D"/>
    <w:rsid w:val="003F45EE"/>
    <w:rsid w:val="00401E8F"/>
    <w:rsid w:val="00403CB1"/>
    <w:rsid w:val="004045C8"/>
    <w:rsid w:val="00407DA8"/>
    <w:rsid w:val="004144B1"/>
    <w:rsid w:val="004166AD"/>
    <w:rsid w:val="00417B3F"/>
    <w:rsid w:val="00423F0F"/>
    <w:rsid w:val="00424ADA"/>
    <w:rsid w:val="00426671"/>
    <w:rsid w:val="004335B0"/>
    <w:rsid w:val="0043568D"/>
    <w:rsid w:val="00435F94"/>
    <w:rsid w:val="0043636A"/>
    <w:rsid w:val="00446358"/>
    <w:rsid w:val="00455CEB"/>
    <w:rsid w:val="00455F1B"/>
    <w:rsid w:val="004613B5"/>
    <w:rsid w:val="004658F1"/>
    <w:rsid w:val="0046601F"/>
    <w:rsid w:val="004746F1"/>
    <w:rsid w:val="00475D84"/>
    <w:rsid w:val="00480664"/>
    <w:rsid w:val="00480B3A"/>
    <w:rsid w:val="0048526A"/>
    <w:rsid w:val="004859EB"/>
    <w:rsid w:val="00486540"/>
    <w:rsid w:val="0049181A"/>
    <w:rsid w:val="0049253B"/>
    <w:rsid w:val="004A0B17"/>
    <w:rsid w:val="004A1F83"/>
    <w:rsid w:val="004A28EC"/>
    <w:rsid w:val="004A403E"/>
    <w:rsid w:val="004A4609"/>
    <w:rsid w:val="004A5D8C"/>
    <w:rsid w:val="004B303F"/>
    <w:rsid w:val="004B30A7"/>
    <w:rsid w:val="004B321C"/>
    <w:rsid w:val="004C0910"/>
    <w:rsid w:val="004C17FD"/>
    <w:rsid w:val="004C2A18"/>
    <w:rsid w:val="004C595E"/>
    <w:rsid w:val="004C5D2E"/>
    <w:rsid w:val="004D6916"/>
    <w:rsid w:val="004E08A8"/>
    <w:rsid w:val="004E2B58"/>
    <w:rsid w:val="004E47B4"/>
    <w:rsid w:val="004E54ED"/>
    <w:rsid w:val="004E6472"/>
    <w:rsid w:val="004E72A1"/>
    <w:rsid w:val="004F27AA"/>
    <w:rsid w:val="004F327E"/>
    <w:rsid w:val="005007C7"/>
    <w:rsid w:val="005037E2"/>
    <w:rsid w:val="00503B10"/>
    <w:rsid w:val="00507A8B"/>
    <w:rsid w:val="005110E2"/>
    <w:rsid w:val="00511BC6"/>
    <w:rsid w:val="0051286C"/>
    <w:rsid w:val="0051295F"/>
    <w:rsid w:val="0051740C"/>
    <w:rsid w:val="005210D0"/>
    <w:rsid w:val="00523244"/>
    <w:rsid w:val="0052487D"/>
    <w:rsid w:val="005251D6"/>
    <w:rsid w:val="005253C1"/>
    <w:rsid w:val="00530C2E"/>
    <w:rsid w:val="0053215C"/>
    <w:rsid w:val="005322B3"/>
    <w:rsid w:val="00533B3D"/>
    <w:rsid w:val="00535ACB"/>
    <w:rsid w:val="00536B0D"/>
    <w:rsid w:val="0053772D"/>
    <w:rsid w:val="005402DD"/>
    <w:rsid w:val="005443BD"/>
    <w:rsid w:val="00546A25"/>
    <w:rsid w:val="00551A9C"/>
    <w:rsid w:val="00551F15"/>
    <w:rsid w:val="00552F84"/>
    <w:rsid w:val="005533E6"/>
    <w:rsid w:val="00556935"/>
    <w:rsid w:val="0056156D"/>
    <w:rsid w:val="00561D26"/>
    <w:rsid w:val="005633A6"/>
    <w:rsid w:val="0056347A"/>
    <w:rsid w:val="005649B3"/>
    <w:rsid w:val="00564B59"/>
    <w:rsid w:val="00565B62"/>
    <w:rsid w:val="00570651"/>
    <w:rsid w:val="00571873"/>
    <w:rsid w:val="00580426"/>
    <w:rsid w:val="00583954"/>
    <w:rsid w:val="00591AD2"/>
    <w:rsid w:val="005924F1"/>
    <w:rsid w:val="00593203"/>
    <w:rsid w:val="005A447E"/>
    <w:rsid w:val="005A6364"/>
    <w:rsid w:val="005B0C1C"/>
    <w:rsid w:val="005B3C08"/>
    <w:rsid w:val="005B4B58"/>
    <w:rsid w:val="005B5B3B"/>
    <w:rsid w:val="005C2A00"/>
    <w:rsid w:val="005C37B1"/>
    <w:rsid w:val="005C3878"/>
    <w:rsid w:val="005C5CC9"/>
    <w:rsid w:val="005C7D3E"/>
    <w:rsid w:val="005D26D8"/>
    <w:rsid w:val="005D5565"/>
    <w:rsid w:val="005D68CD"/>
    <w:rsid w:val="005E42C6"/>
    <w:rsid w:val="005F29D6"/>
    <w:rsid w:val="005F48B1"/>
    <w:rsid w:val="005F577C"/>
    <w:rsid w:val="005F60A0"/>
    <w:rsid w:val="005F64A7"/>
    <w:rsid w:val="005F674C"/>
    <w:rsid w:val="006040E7"/>
    <w:rsid w:val="00610392"/>
    <w:rsid w:val="00610A2F"/>
    <w:rsid w:val="006123EF"/>
    <w:rsid w:val="00614DE0"/>
    <w:rsid w:val="00615BDC"/>
    <w:rsid w:val="00615EBC"/>
    <w:rsid w:val="006278D0"/>
    <w:rsid w:val="00627A4B"/>
    <w:rsid w:val="00633095"/>
    <w:rsid w:val="00641961"/>
    <w:rsid w:val="00642FD6"/>
    <w:rsid w:val="0064515E"/>
    <w:rsid w:val="00651299"/>
    <w:rsid w:val="0066343B"/>
    <w:rsid w:val="00664817"/>
    <w:rsid w:val="006651AC"/>
    <w:rsid w:val="00671CCB"/>
    <w:rsid w:val="00673663"/>
    <w:rsid w:val="006761A0"/>
    <w:rsid w:val="00682310"/>
    <w:rsid w:val="00683407"/>
    <w:rsid w:val="006839A3"/>
    <w:rsid w:val="00684613"/>
    <w:rsid w:val="00686552"/>
    <w:rsid w:val="006959DC"/>
    <w:rsid w:val="00695F8A"/>
    <w:rsid w:val="00696983"/>
    <w:rsid w:val="006A1BF4"/>
    <w:rsid w:val="006A1C50"/>
    <w:rsid w:val="006A3215"/>
    <w:rsid w:val="006A3362"/>
    <w:rsid w:val="006B0215"/>
    <w:rsid w:val="006B117E"/>
    <w:rsid w:val="006B16F0"/>
    <w:rsid w:val="006B4947"/>
    <w:rsid w:val="006C29EF"/>
    <w:rsid w:val="006C6114"/>
    <w:rsid w:val="006C64DB"/>
    <w:rsid w:val="006D0BEE"/>
    <w:rsid w:val="006D2BC3"/>
    <w:rsid w:val="006D5FD8"/>
    <w:rsid w:val="006D73D5"/>
    <w:rsid w:val="006E0EA5"/>
    <w:rsid w:val="006E2C8B"/>
    <w:rsid w:val="006E2F6C"/>
    <w:rsid w:val="006E39EB"/>
    <w:rsid w:val="006E41CC"/>
    <w:rsid w:val="006E4311"/>
    <w:rsid w:val="006E43F2"/>
    <w:rsid w:val="006E6218"/>
    <w:rsid w:val="006E67F1"/>
    <w:rsid w:val="006F498E"/>
    <w:rsid w:val="006F6C82"/>
    <w:rsid w:val="0070041B"/>
    <w:rsid w:val="00702884"/>
    <w:rsid w:val="00705847"/>
    <w:rsid w:val="00705F0E"/>
    <w:rsid w:val="0070760A"/>
    <w:rsid w:val="00710B4B"/>
    <w:rsid w:val="0071254A"/>
    <w:rsid w:val="007208A6"/>
    <w:rsid w:val="007222FF"/>
    <w:rsid w:val="00724270"/>
    <w:rsid w:val="007270BE"/>
    <w:rsid w:val="00737852"/>
    <w:rsid w:val="007407F4"/>
    <w:rsid w:val="00753C44"/>
    <w:rsid w:val="00755BC3"/>
    <w:rsid w:val="00761096"/>
    <w:rsid w:val="00766DBE"/>
    <w:rsid w:val="007775B4"/>
    <w:rsid w:val="0078325A"/>
    <w:rsid w:val="0078526B"/>
    <w:rsid w:val="00785A76"/>
    <w:rsid w:val="00792479"/>
    <w:rsid w:val="007949C9"/>
    <w:rsid w:val="007A479F"/>
    <w:rsid w:val="007A6C66"/>
    <w:rsid w:val="007B1BEA"/>
    <w:rsid w:val="007B223E"/>
    <w:rsid w:val="007B3896"/>
    <w:rsid w:val="007C4658"/>
    <w:rsid w:val="007C4769"/>
    <w:rsid w:val="007C4C34"/>
    <w:rsid w:val="007D15AE"/>
    <w:rsid w:val="007D660A"/>
    <w:rsid w:val="007E5559"/>
    <w:rsid w:val="007E6E22"/>
    <w:rsid w:val="007E6F85"/>
    <w:rsid w:val="007F11F4"/>
    <w:rsid w:val="007F57CA"/>
    <w:rsid w:val="007F76C3"/>
    <w:rsid w:val="00801CF6"/>
    <w:rsid w:val="00801F74"/>
    <w:rsid w:val="00804721"/>
    <w:rsid w:val="00805AC6"/>
    <w:rsid w:val="0080639C"/>
    <w:rsid w:val="00807B8C"/>
    <w:rsid w:val="008109B0"/>
    <w:rsid w:val="008160EF"/>
    <w:rsid w:val="0082384C"/>
    <w:rsid w:val="008240EE"/>
    <w:rsid w:val="00825CB4"/>
    <w:rsid w:val="008308F4"/>
    <w:rsid w:val="00831419"/>
    <w:rsid w:val="008336C3"/>
    <w:rsid w:val="00833D68"/>
    <w:rsid w:val="00835F74"/>
    <w:rsid w:val="0083677B"/>
    <w:rsid w:val="00836A1F"/>
    <w:rsid w:val="008372E3"/>
    <w:rsid w:val="00847F9A"/>
    <w:rsid w:val="00854F5E"/>
    <w:rsid w:val="00865917"/>
    <w:rsid w:val="00873DCC"/>
    <w:rsid w:val="00882616"/>
    <w:rsid w:val="00886ABF"/>
    <w:rsid w:val="008879EB"/>
    <w:rsid w:val="00890464"/>
    <w:rsid w:val="00891714"/>
    <w:rsid w:val="00897D34"/>
    <w:rsid w:val="008A1660"/>
    <w:rsid w:val="008A3DEC"/>
    <w:rsid w:val="008A6E38"/>
    <w:rsid w:val="008B3121"/>
    <w:rsid w:val="008B5146"/>
    <w:rsid w:val="008B7DBB"/>
    <w:rsid w:val="008C6206"/>
    <w:rsid w:val="008D103A"/>
    <w:rsid w:val="008D1634"/>
    <w:rsid w:val="008D1E1D"/>
    <w:rsid w:val="008D26A7"/>
    <w:rsid w:val="008D62D2"/>
    <w:rsid w:val="008D7393"/>
    <w:rsid w:val="008E4A51"/>
    <w:rsid w:val="008E569D"/>
    <w:rsid w:val="008E5742"/>
    <w:rsid w:val="008E76B7"/>
    <w:rsid w:val="008F0CD6"/>
    <w:rsid w:val="008F10F4"/>
    <w:rsid w:val="008F4BEB"/>
    <w:rsid w:val="00901E45"/>
    <w:rsid w:val="009059AD"/>
    <w:rsid w:val="00915EDC"/>
    <w:rsid w:val="009200C4"/>
    <w:rsid w:val="00924B3C"/>
    <w:rsid w:val="00926F61"/>
    <w:rsid w:val="009338C0"/>
    <w:rsid w:val="00933FDB"/>
    <w:rsid w:val="00934F03"/>
    <w:rsid w:val="00937D01"/>
    <w:rsid w:val="009414F9"/>
    <w:rsid w:val="00942C71"/>
    <w:rsid w:val="00946547"/>
    <w:rsid w:val="00946B15"/>
    <w:rsid w:val="00952BA4"/>
    <w:rsid w:val="009554CE"/>
    <w:rsid w:val="009627FB"/>
    <w:rsid w:val="00963CAF"/>
    <w:rsid w:val="0097552A"/>
    <w:rsid w:val="009766CD"/>
    <w:rsid w:val="0098488C"/>
    <w:rsid w:val="00990CBC"/>
    <w:rsid w:val="009A51AB"/>
    <w:rsid w:val="009A70B1"/>
    <w:rsid w:val="009B503C"/>
    <w:rsid w:val="009B6C17"/>
    <w:rsid w:val="009C510B"/>
    <w:rsid w:val="009C6194"/>
    <w:rsid w:val="009C6BCD"/>
    <w:rsid w:val="009C6BDC"/>
    <w:rsid w:val="009C7CFB"/>
    <w:rsid w:val="009D31AC"/>
    <w:rsid w:val="009D4DD0"/>
    <w:rsid w:val="009E0995"/>
    <w:rsid w:val="009E21F5"/>
    <w:rsid w:val="009E29BF"/>
    <w:rsid w:val="009E589A"/>
    <w:rsid w:val="009F02A1"/>
    <w:rsid w:val="009F1860"/>
    <w:rsid w:val="009F1C16"/>
    <w:rsid w:val="009F318B"/>
    <w:rsid w:val="009F555D"/>
    <w:rsid w:val="00A00914"/>
    <w:rsid w:val="00A00B26"/>
    <w:rsid w:val="00A019EA"/>
    <w:rsid w:val="00A045C3"/>
    <w:rsid w:val="00A04E2D"/>
    <w:rsid w:val="00A0606D"/>
    <w:rsid w:val="00A078F5"/>
    <w:rsid w:val="00A10054"/>
    <w:rsid w:val="00A1092A"/>
    <w:rsid w:val="00A11A97"/>
    <w:rsid w:val="00A1237F"/>
    <w:rsid w:val="00A1630C"/>
    <w:rsid w:val="00A21E12"/>
    <w:rsid w:val="00A24022"/>
    <w:rsid w:val="00A26F18"/>
    <w:rsid w:val="00A3147B"/>
    <w:rsid w:val="00A31539"/>
    <w:rsid w:val="00A332C5"/>
    <w:rsid w:val="00A34EDF"/>
    <w:rsid w:val="00A41584"/>
    <w:rsid w:val="00A458FA"/>
    <w:rsid w:val="00A45A55"/>
    <w:rsid w:val="00A46B7A"/>
    <w:rsid w:val="00A54ABB"/>
    <w:rsid w:val="00A572C6"/>
    <w:rsid w:val="00A601B8"/>
    <w:rsid w:val="00A65633"/>
    <w:rsid w:val="00A8286B"/>
    <w:rsid w:val="00A91EA6"/>
    <w:rsid w:val="00A94CA4"/>
    <w:rsid w:val="00A97D5C"/>
    <w:rsid w:val="00AA04B6"/>
    <w:rsid w:val="00AA0C5B"/>
    <w:rsid w:val="00AA106F"/>
    <w:rsid w:val="00AA2156"/>
    <w:rsid w:val="00AA4941"/>
    <w:rsid w:val="00AA7EB6"/>
    <w:rsid w:val="00AC41D3"/>
    <w:rsid w:val="00AC506D"/>
    <w:rsid w:val="00AC6B2C"/>
    <w:rsid w:val="00AC6D79"/>
    <w:rsid w:val="00AD0739"/>
    <w:rsid w:val="00AD1022"/>
    <w:rsid w:val="00AD529B"/>
    <w:rsid w:val="00AD5C7A"/>
    <w:rsid w:val="00AE172E"/>
    <w:rsid w:val="00AE1A90"/>
    <w:rsid w:val="00AE4708"/>
    <w:rsid w:val="00AE50EB"/>
    <w:rsid w:val="00AF25FF"/>
    <w:rsid w:val="00AF459D"/>
    <w:rsid w:val="00AF5791"/>
    <w:rsid w:val="00AF64BB"/>
    <w:rsid w:val="00AF6B07"/>
    <w:rsid w:val="00B00918"/>
    <w:rsid w:val="00B00F91"/>
    <w:rsid w:val="00B015D9"/>
    <w:rsid w:val="00B029E7"/>
    <w:rsid w:val="00B04897"/>
    <w:rsid w:val="00B0725C"/>
    <w:rsid w:val="00B11751"/>
    <w:rsid w:val="00B15C40"/>
    <w:rsid w:val="00B16BEF"/>
    <w:rsid w:val="00B206AC"/>
    <w:rsid w:val="00B21945"/>
    <w:rsid w:val="00B25448"/>
    <w:rsid w:val="00B254B6"/>
    <w:rsid w:val="00B35A40"/>
    <w:rsid w:val="00B40917"/>
    <w:rsid w:val="00B40E10"/>
    <w:rsid w:val="00B4701A"/>
    <w:rsid w:val="00B53017"/>
    <w:rsid w:val="00B620C3"/>
    <w:rsid w:val="00B631A3"/>
    <w:rsid w:val="00B63D49"/>
    <w:rsid w:val="00B66690"/>
    <w:rsid w:val="00B67F0D"/>
    <w:rsid w:val="00B7603A"/>
    <w:rsid w:val="00B8372B"/>
    <w:rsid w:val="00B91753"/>
    <w:rsid w:val="00B92F82"/>
    <w:rsid w:val="00B9593B"/>
    <w:rsid w:val="00B960C6"/>
    <w:rsid w:val="00BA328F"/>
    <w:rsid w:val="00BA54F7"/>
    <w:rsid w:val="00BA61B2"/>
    <w:rsid w:val="00BB1049"/>
    <w:rsid w:val="00BB1D48"/>
    <w:rsid w:val="00BB6EE4"/>
    <w:rsid w:val="00BC23F6"/>
    <w:rsid w:val="00BC3374"/>
    <w:rsid w:val="00BD1139"/>
    <w:rsid w:val="00BD1396"/>
    <w:rsid w:val="00BD2205"/>
    <w:rsid w:val="00BD35B3"/>
    <w:rsid w:val="00BD5AAC"/>
    <w:rsid w:val="00BD6D55"/>
    <w:rsid w:val="00BE08C7"/>
    <w:rsid w:val="00BE0C1E"/>
    <w:rsid w:val="00BE12CF"/>
    <w:rsid w:val="00BE34FD"/>
    <w:rsid w:val="00BE7CC6"/>
    <w:rsid w:val="00BF1722"/>
    <w:rsid w:val="00BF3258"/>
    <w:rsid w:val="00BF3D6C"/>
    <w:rsid w:val="00BF3E6F"/>
    <w:rsid w:val="00BF4DF6"/>
    <w:rsid w:val="00BF50F0"/>
    <w:rsid w:val="00C00F4A"/>
    <w:rsid w:val="00C0159A"/>
    <w:rsid w:val="00C04E0C"/>
    <w:rsid w:val="00C04E5F"/>
    <w:rsid w:val="00C073E2"/>
    <w:rsid w:val="00C07A3A"/>
    <w:rsid w:val="00C07EE9"/>
    <w:rsid w:val="00C10891"/>
    <w:rsid w:val="00C14A8B"/>
    <w:rsid w:val="00C25497"/>
    <w:rsid w:val="00C307B9"/>
    <w:rsid w:val="00C30A8D"/>
    <w:rsid w:val="00C31A96"/>
    <w:rsid w:val="00C32C8D"/>
    <w:rsid w:val="00C445B9"/>
    <w:rsid w:val="00C45805"/>
    <w:rsid w:val="00C46683"/>
    <w:rsid w:val="00C57BA5"/>
    <w:rsid w:val="00C604CB"/>
    <w:rsid w:val="00C65986"/>
    <w:rsid w:val="00C73F50"/>
    <w:rsid w:val="00C744CF"/>
    <w:rsid w:val="00C75A13"/>
    <w:rsid w:val="00C75A65"/>
    <w:rsid w:val="00C76C5E"/>
    <w:rsid w:val="00C83837"/>
    <w:rsid w:val="00C83F42"/>
    <w:rsid w:val="00C8575D"/>
    <w:rsid w:val="00C859B0"/>
    <w:rsid w:val="00C86127"/>
    <w:rsid w:val="00C867B9"/>
    <w:rsid w:val="00C90012"/>
    <w:rsid w:val="00CB0DFA"/>
    <w:rsid w:val="00CB3027"/>
    <w:rsid w:val="00CB5F75"/>
    <w:rsid w:val="00CC0E27"/>
    <w:rsid w:val="00CC3681"/>
    <w:rsid w:val="00CC5B00"/>
    <w:rsid w:val="00CD0D93"/>
    <w:rsid w:val="00CD1EE8"/>
    <w:rsid w:val="00CD3639"/>
    <w:rsid w:val="00CD3987"/>
    <w:rsid w:val="00CD7829"/>
    <w:rsid w:val="00CE56B1"/>
    <w:rsid w:val="00CE78DD"/>
    <w:rsid w:val="00CF1B47"/>
    <w:rsid w:val="00CF243B"/>
    <w:rsid w:val="00CF7958"/>
    <w:rsid w:val="00CF7F2B"/>
    <w:rsid w:val="00D063F3"/>
    <w:rsid w:val="00D07AF5"/>
    <w:rsid w:val="00D10280"/>
    <w:rsid w:val="00D11BF8"/>
    <w:rsid w:val="00D13BD2"/>
    <w:rsid w:val="00D17B9B"/>
    <w:rsid w:val="00D23B62"/>
    <w:rsid w:val="00D2552B"/>
    <w:rsid w:val="00D3043C"/>
    <w:rsid w:val="00D30F23"/>
    <w:rsid w:val="00D375F8"/>
    <w:rsid w:val="00D40D57"/>
    <w:rsid w:val="00D44E39"/>
    <w:rsid w:val="00D45109"/>
    <w:rsid w:val="00D57165"/>
    <w:rsid w:val="00D57B71"/>
    <w:rsid w:val="00D6020A"/>
    <w:rsid w:val="00D64C74"/>
    <w:rsid w:val="00D728A3"/>
    <w:rsid w:val="00D73008"/>
    <w:rsid w:val="00D73289"/>
    <w:rsid w:val="00D73DC8"/>
    <w:rsid w:val="00D77923"/>
    <w:rsid w:val="00D81E99"/>
    <w:rsid w:val="00D85291"/>
    <w:rsid w:val="00D85472"/>
    <w:rsid w:val="00D85FC0"/>
    <w:rsid w:val="00D8786C"/>
    <w:rsid w:val="00D87A4A"/>
    <w:rsid w:val="00D91C58"/>
    <w:rsid w:val="00D9311A"/>
    <w:rsid w:val="00DA033C"/>
    <w:rsid w:val="00DA6335"/>
    <w:rsid w:val="00DB1621"/>
    <w:rsid w:val="00DB32DA"/>
    <w:rsid w:val="00DB59D8"/>
    <w:rsid w:val="00DC1517"/>
    <w:rsid w:val="00DC2A44"/>
    <w:rsid w:val="00DC43EE"/>
    <w:rsid w:val="00DC7266"/>
    <w:rsid w:val="00DC73CD"/>
    <w:rsid w:val="00DD0C72"/>
    <w:rsid w:val="00DD4C35"/>
    <w:rsid w:val="00DE0988"/>
    <w:rsid w:val="00DE0C17"/>
    <w:rsid w:val="00DE5ED7"/>
    <w:rsid w:val="00DE6986"/>
    <w:rsid w:val="00DE7316"/>
    <w:rsid w:val="00DF0A90"/>
    <w:rsid w:val="00DF4017"/>
    <w:rsid w:val="00DF6EE5"/>
    <w:rsid w:val="00DF7E29"/>
    <w:rsid w:val="00E003E5"/>
    <w:rsid w:val="00E015E3"/>
    <w:rsid w:val="00E04A8E"/>
    <w:rsid w:val="00E05150"/>
    <w:rsid w:val="00E05EFD"/>
    <w:rsid w:val="00E11224"/>
    <w:rsid w:val="00E1276E"/>
    <w:rsid w:val="00E16156"/>
    <w:rsid w:val="00E26553"/>
    <w:rsid w:val="00E349DA"/>
    <w:rsid w:val="00E40443"/>
    <w:rsid w:val="00E441EB"/>
    <w:rsid w:val="00E47EC0"/>
    <w:rsid w:val="00E5014D"/>
    <w:rsid w:val="00E547A7"/>
    <w:rsid w:val="00E547F0"/>
    <w:rsid w:val="00E55BC6"/>
    <w:rsid w:val="00E55F77"/>
    <w:rsid w:val="00E572E5"/>
    <w:rsid w:val="00E621DE"/>
    <w:rsid w:val="00E6268C"/>
    <w:rsid w:val="00E62ABC"/>
    <w:rsid w:val="00E6658C"/>
    <w:rsid w:val="00E717DE"/>
    <w:rsid w:val="00E71A04"/>
    <w:rsid w:val="00E73E10"/>
    <w:rsid w:val="00E76539"/>
    <w:rsid w:val="00E765EF"/>
    <w:rsid w:val="00E80475"/>
    <w:rsid w:val="00E85F58"/>
    <w:rsid w:val="00E86383"/>
    <w:rsid w:val="00E91CD1"/>
    <w:rsid w:val="00E9363B"/>
    <w:rsid w:val="00E94CF4"/>
    <w:rsid w:val="00E96AE7"/>
    <w:rsid w:val="00E9702F"/>
    <w:rsid w:val="00EA08A3"/>
    <w:rsid w:val="00EA217C"/>
    <w:rsid w:val="00EA287D"/>
    <w:rsid w:val="00EB2406"/>
    <w:rsid w:val="00EB2971"/>
    <w:rsid w:val="00EB3155"/>
    <w:rsid w:val="00EB39C4"/>
    <w:rsid w:val="00EB491B"/>
    <w:rsid w:val="00EC5746"/>
    <w:rsid w:val="00ED0675"/>
    <w:rsid w:val="00EE4269"/>
    <w:rsid w:val="00EF23C7"/>
    <w:rsid w:val="00EF5538"/>
    <w:rsid w:val="00EF5D81"/>
    <w:rsid w:val="00F07218"/>
    <w:rsid w:val="00F13C82"/>
    <w:rsid w:val="00F1451E"/>
    <w:rsid w:val="00F2525F"/>
    <w:rsid w:val="00F269E1"/>
    <w:rsid w:val="00F3098C"/>
    <w:rsid w:val="00F37BC2"/>
    <w:rsid w:val="00F50296"/>
    <w:rsid w:val="00F50F65"/>
    <w:rsid w:val="00F53CE5"/>
    <w:rsid w:val="00F54E2B"/>
    <w:rsid w:val="00F60266"/>
    <w:rsid w:val="00F6057B"/>
    <w:rsid w:val="00F613EB"/>
    <w:rsid w:val="00F62B98"/>
    <w:rsid w:val="00F64DA0"/>
    <w:rsid w:val="00F66D5A"/>
    <w:rsid w:val="00F66EE8"/>
    <w:rsid w:val="00F66FA8"/>
    <w:rsid w:val="00F70A16"/>
    <w:rsid w:val="00F71BA8"/>
    <w:rsid w:val="00F82ACC"/>
    <w:rsid w:val="00F84FA7"/>
    <w:rsid w:val="00F85522"/>
    <w:rsid w:val="00F855B3"/>
    <w:rsid w:val="00F95E42"/>
    <w:rsid w:val="00F971A5"/>
    <w:rsid w:val="00FA08FE"/>
    <w:rsid w:val="00FA388B"/>
    <w:rsid w:val="00FA6BA8"/>
    <w:rsid w:val="00FA7D86"/>
    <w:rsid w:val="00FB16DF"/>
    <w:rsid w:val="00FB36B2"/>
    <w:rsid w:val="00FB763F"/>
    <w:rsid w:val="00FC0365"/>
    <w:rsid w:val="00FC1C70"/>
    <w:rsid w:val="00FC2F20"/>
    <w:rsid w:val="00FC4C65"/>
    <w:rsid w:val="00FC5B57"/>
    <w:rsid w:val="00FD0D6B"/>
    <w:rsid w:val="00FD31DD"/>
    <w:rsid w:val="00FE1EB8"/>
    <w:rsid w:val="00FE20B5"/>
    <w:rsid w:val="00FE7077"/>
    <w:rsid w:val="00FF13B9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240C9"/>
  <w15:chartTrackingRefBased/>
  <w15:docId w15:val="{832827E6-A99A-44DA-ACDA-5F9C5725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unhideWhenUsed/>
    <w:rPr>
      <w:rFonts w:asciiTheme="majorHAnsi" w:eastAsiaTheme="majorEastAsia" w:hAnsiTheme="majorHAnsi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1A61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33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ramson\Documents\envelo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65D9E-AAF6-4420-9125-9C0D2A25D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envelope.dotx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Abramson</dc:creator>
  <cp:keywords/>
  <dc:description/>
  <cp:lastModifiedBy>Laura Abramson</cp:lastModifiedBy>
  <cp:revision>2</cp:revision>
  <cp:lastPrinted>2025-04-17T18:48:00Z</cp:lastPrinted>
  <dcterms:created xsi:type="dcterms:W3CDTF">2026-03-13T18:19:00Z</dcterms:created>
  <dcterms:modified xsi:type="dcterms:W3CDTF">2026-03-13T18:19:00Z</dcterms:modified>
</cp:coreProperties>
</file>